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E259" w14:textId="77777777" w:rsidR="00261578" w:rsidRPr="00B17366" w:rsidRDefault="00261578" w:rsidP="00290008">
      <w:pPr>
        <w:shd w:val="clear" w:color="auto" w:fill="FFFFFF"/>
        <w:spacing w:line="240" w:lineRule="auto"/>
        <w:rPr>
          <w:rFonts w:ascii="HelveticaNeueLT Std" w:hAnsi="HelveticaNeueLT Std" w:cs="Arial"/>
          <w:b/>
          <w:sz w:val="24"/>
          <w:szCs w:val="24"/>
        </w:rPr>
      </w:pPr>
    </w:p>
    <w:p w14:paraId="0BCA5244" w14:textId="77777777" w:rsidR="00E96CE2" w:rsidRPr="00BE59C8" w:rsidRDefault="00E516B7" w:rsidP="00290008">
      <w:pPr>
        <w:shd w:val="clear" w:color="auto" w:fill="FFFFFF"/>
        <w:spacing w:line="240" w:lineRule="auto"/>
        <w:rPr>
          <w:rFonts w:ascii="HelveticaNeueLT Std" w:hAnsi="HelveticaNeueLT Std" w:cs="Arial"/>
          <w:b/>
          <w:sz w:val="32"/>
          <w:szCs w:val="32"/>
        </w:rPr>
      </w:pPr>
      <w:r w:rsidRPr="00BE59C8">
        <w:rPr>
          <w:rFonts w:ascii="HelveticaNeueLT Std" w:hAnsi="HelveticaNeueLT Std" w:cs="Arial"/>
          <w:b/>
          <w:sz w:val="32"/>
          <w:szCs w:val="32"/>
        </w:rPr>
        <w:t>Ab</w:t>
      </w:r>
      <w:r w:rsidR="009A24DE" w:rsidRPr="00BE59C8">
        <w:rPr>
          <w:rFonts w:ascii="HelveticaNeueLT Std" w:hAnsi="HelveticaNeueLT Std" w:cs="Arial"/>
          <w:b/>
          <w:sz w:val="32"/>
          <w:szCs w:val="32"/>
        </w:rPr>
        <w:t>meldung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9A24DE" w:rsidRPr="00BE59C8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sym w:font="Symbol" w:char="F080"/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t xml:space="preserve"> Kindergarten   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sym w:font="Symbol" w:char="F080"/>
      </w:r>
      <w:r w:rsidR="002558E7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4B1255" w:rsidRPr="00BE59C8">
        <w:rPr>
          <w:rFonts w:ascii="HelveticaNeueLT Std" w:hAnsi="HelveticaNeueLT Std" w:cs="Arial"/>
          <w:b/>
          <w:sz w:val="32"/>
          <w:szCs w:val="32"/>
        </w:rPr>
        <w:t>Primarschule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t xml:space="preserve">  </w:t>
      </w:r>
      <w:r w:rsidR="004B1255" w:rsidRPr="00BE59C8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sym w:font="Symbol" w:char="F080"/>
      </w:r>
      <w:r w:rsidR="002558E7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BE59C8">
        <w:rPr>
          <w:rFonts w:ascii="HelveticaNeueLT Std" w:hAnsi="HelveticaNeueLT Std" w:cs="Arial"/>
          <w:b/>
          <w:sz w:val="32"/>
          <w:szCs w:val="32"/>
        </w:rPr>
        <w:t>OZL</w:t>
      </w:r>
    </w:p>
    <w:p w14:paraId="6BC2BDB0" w14:textId="77777777" w:rsidR="00D46812" w:rsidRPr="00BE59C8" w:rsidRDefault="00D46812" w:rsidP="003B7A3A">
      <w:pPr>
        <w:shd w:val="clear" w:color="auto" w:fill="FFFFFF"/>
        <w:spacing w:before="120" w:line="240" w:lineRule="auto"/>
        <w:rPr>
          <w:rFonts w:ascii="HelveticaNeueLT Std" w:hAnsi="HelveticaNeueLT Std" w:cs="Arial"/>
          <w:b/>
          <w:sz w:val="10"/>
          <w:szCs w:val="12"/>
        </w:rPr>
      </w:pPr>
      <w:r w:rsidRPr="00BE59C8">
        <w:rPr>
          <w:rFonts w:ascii="HelveticaNeueLT Std" w:hAnsi="HelveticaNeueLT Std" w:cs="Arial"/>
          <w:b/>
          <w:szCs w:val="24"/>
        </w:rPr>
        <w:t>Kind</w:t>
      </w:r>
    </w:p>
    <w:p w14:paraId="28F3F19D" w14:textId="77777777" w:rsidR="00D46812" w:rsidRPr="00BE59C8" w:rsidRDefault="00D46812" w:rsidP="00D46812">
      <w:pPr>
        <w:spacing w:line="240" w:lineRule="auto"/>
        <w:rPr>
          <w:rFonts w:ascii="HelveticaNeueLT Std" w:hAnsi="HelveticaNeueLT Std" w:cs="Arial"/>
          <w:sz w:val="20"/>
        </w:rPr>
        <w:sectPr w:rsidR="00D46812" w:rsidRPr="00BE59C8" w:rsidSect="00A714F4">
          <w:headerReference w:type="default" r:id="rId8"/>
          <w:footerReference w:type="default" r:id="rId9"/>
          <w:pgSz w:w="11906" w:h="16838"/>
          <w:pgMar w:top="454" w:right="1418" w:bottom="454" w:left="1418" w:header="0" w:footer="283" w:gutter="0"/>
          <w:cols w:space="708"/>
          <w:docGrid w:linePitch="360"/>
        </w:sectPr>
      </w:pPr>
    </w:p>
    <w:p w14:paraId="3188E46F" w14:textId="77777777" w:rsidR="00D46812" w:rsidRPr="00BE59C8" w:rsidRDefault="00D46812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Familienname</w:t>
      </w:r>
    </w:p>
    <w:p w14:paraId="6BB04C57" w14:textId="77777777" w:rsidR="00D46812" w:rsidRPr="00BE59C8" w:rsidRDefault="00D46812" w:rsidP="00D46749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14:paraId="656D9386" w14:textId="77777777" w:rsidR="00D46812" w:rsidRPr="00BE59C8" w:rsidRDefault="00985242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 xml:space="preserve">bisherige </w:t>
      </w:r>
      <w:r w:rsidR="00D46749" w:rsidRPr="00BE59C8">
        <w:rPr>
          <w:rFonts w:ascii="HelveticaNeueLT Std" w:hAnsi="HelveticaNeueLT Std" w:cs="Arial"/>
        </w:rPr>
        <w:t>Adresse</w:t>
      </w:r>
    </w:p>
    <w:p w14:paraId="37C16781" w14:textId="77777777" w:rsidR="003A6647" w:rsidRPr="00BE59C8" w:rsidRDefault="003A6647" w:rsidP="00395E19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14:paraId="11AC81F4" w14:textId="77777777" w:rsidR="003A6647" w:rsidRPr="00BE59C8" w:rsidRDefault="003359F9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Geburtsdatum</w:t>
      </w:r>
    </w:p>
    <w:p w14:paraId="22022910" w14:textId="77777777" w:rsidR="003A6647" w:rsidRPr="00BE59C8" w:rsidRDefault="003A6647" w:rsidP="00395E19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14:paraId="47EDFFDD" w14:textId="77777777" w:rsidR="00D46812" w:rsidRPr="00BE59C8" w:rsidRDefault="00E516B7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Klasse</w:t>
      </w:r>
    </w:p>
    <w:p w14:paraId="107D8BD8" w14:textId="77777777" w:rsidR="00D46812" w:rsidRPr="00BE59C8" w:rsidRDefault="00D46812" w:rsidP="003B7A3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3B6A86AE" w14:textId="77777777" w:rsidR="00D46812" w:rsidRPr="00BE59C8" w:rsidRDefault="00985242" w:rsidP="003B7A3A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Vorname</w:t>
      </w:r>
    </w:p>
    <w:p w14:paraId="00BD974F" w14:textId="77777777" w:rsidR="00D46812" w:rsidRPr="00BE59C8" w:rsidRDefault="00D46812" w:rsidP="003B7A3A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14:paraId="046259DD" w14:textId="77777777" w:rsidR="00D46812" w:rsidRPr="00BE59C8" w:rsidRDefault="003359F9" w:rsidP="003B7A3A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Ort</w:t>
      </w:r>
    </w:p>
    <w:p w14:paraId="4C1E348C" w14:textId="77777777" w:rsidR="00D46812" w:rsidRPr="00BE59C8" w:rsidRDefault="00D46812" w:rsidP="003B7A3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3DD2CC37" w14:textId="77777777" w:rsidR="00D46812" w:rsidRPr="00BE59C8" w:rsidRDefault="00D46812" w:rsidP="003B7A3A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Heimatort</w:t>
      </w:r>
    </w:p>
    <w:p w14:paraId="5AF11D0A" w14:textId="77777777" w:rsidR="00D46812" w:rsidRPr="00BE59C8" w:rsidRDefault="00D46812" w:rsidP="003B7A3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6EF3F846" w14:textId="77777777" w:rsidR="00052B88" w:rsidRPr="00BE59C8" w:rsidRDefault="00E516B7" w:rsidP="003B7A3A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Klassenlehrperson</w:t>
      </w:r>
    </w:p>
    <w:p w14:paraId="208887FF" w14:textId="77777777" w:rsidR="00052B88" w:rsidRPr="00BE59C8" w:rsidRDefault="00052B88" w:rsidP="003B7A3A">
      <w:pPr>
        <w:shd w:val="clear" w:color="auto" w:fill="D9D9D9"/>
        <w:tabs>
          <w:tab w:val="left" w:pos="2694"/>
        </w:tabs>
        <w:spacing w:line="360" w:lineRule="auto"/>
        <w:rPr>
          <w:rFonts w:ascii="HelveticaNeueLT Std" w:hAnsi="HelveticaNeueLT Std" w:cs="Arial"/>
        </w:rPr>
      </w:pPr>
    </w:p>
    <w:p w14:paraId="30D61123" w14:textId="77777777" w:rsidR="00052B88" w:rsidRPr="00BE59C8" w:rsidRDefault="00052B88" w:rsidP="003B7A3A">
      <w:pPr>
        <w:suppressLineNumbers/>
        <w:shd w:val="clear" w:color="auto" w:fill="D9D9D9"/>
        <w:tabs>
          <w:tab w:val="left" w:pos="2127"/>
        </w:tabs>
        <w:spacing w:line="360" w:lineRule="auto"/>
        <w:rPr>
          <w:rFonts w:ascii="HelveticaNeueLT Std" w:hAnsi="HelveticaNeueLT Std" w:cs="Arial"/>
          <w:sz w:val="16"/>
          <w:szCs w:val="16"/>
        </w:rPr>
        <w:sectPr w:rsidR="00052B88" w:rsidRPr="00BE59C8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14:paraId="1F5C3AD7" w14:textId="77777777" w:rsidR="00D5144A" w:rsidRPr="00BE59C8" w:rsidRDefault="00D5144A" w:rsidP="00D5144A">
      <w:pPr>
        <w:spacing w:line="240" w:lineRule="auto"/>
        <w:rPr>
          <w:rFonts w:ascii="HelveticaNeueLT Std" w:hAnsi="HelveticaNeueLT Std" w:cs="Arial"/>
          <w:b/>
          <w:szCs w:val="24"/>
        </w:rPr>
      </w:pPr>
      <w:r w:rsidRPr="00BE59C8">
        <w:rPr>
          <w:rFonts w:ascii="HelveticaNeueLT Std" w:hAnsi="HelveticaNeueLT Std" w:cs="Arial"/>
          <w:b/>
          <w:szCs w:val="24"/>
        </w:rPr>
        <w:t>Mutter</w:t>
      </w:r>
    </w:p>
    <w:p w14:paraId="304A1CC1" w14:textId="77777777" w:rsidR="00D5144A" w:rsidRPr="00BE59C8" w:rsidRDefault="0024130F" w:rsidP="00D5144A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 xml:space="preserve">Vorname / </w:t>
      </w:r>
      <w:r w:rsidR="00D5144A" w:rsidRPr="00BE59C8">
        <w:rPr>
          <w:rFonts w:ascii="HelveticaNeueLT Std" w:hAnsi="HelveticaNeueLT Std" w:cs="Arial"/>
        </w:rPr>
        <w:t>Name</w:t>
      </w:r>
    </w:p>
    <w:p w14:paraId="263DD901" w14:textId="77777777" w:rsidR="00D5144A" w:rsidRPr="00BE59C8" w:rsidRDefault="00D5144A" w:rsidP="003B7A3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2DBABA61" w14:textId="77777777" w:rsidR="00D00FB1" w:rsidRPr="00BE59C8" w:rsidRDefault="00D00FB1" w:rsidP="003B7A3A">
      <w:pPr>
        <w:spacing w:line="240" w:lineRule="auto"/>
        <w:rPr>
          <w:rFonts w:ascii="HelveticaNeueLT Std" w:hAnsi="HelveticaNeueLT Std" w:cs="Arial"/>
          <w:b/>
          <w:sz w:val="24"/>
          <w:szCs w:val="24"/>
        </w:rPr>
      </w:pPr>
      <w:r w:rsidRPr="00BE59C8">
        <w:rPr>
          <w:rFonts w:ascii="HelveticaNeueLT Std" w:hAnsi="HelveticaNeueLT Std" w:cs="Arial"/>
          <w:b/>
          <w:szCs w:val="24"/>
        </w:rPr>
        <w:t>Vater</w:t>
      </w:r>
    </w:p>
    <w:p w14:paraId="6F8CEBDC" w14:textId="77777777" w:rsidR="00D00FB1" w:rsidRPr="00BE59C8" w:rsidRDefault="0024130F" w:rsidP="003B7A3A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 xml:space="preserve">Vorname / </w:t>
      </w:r>
      <w:r w:rsidR="00D00FB1" w:rsidRPr="00BE59C8">
        <w:rPr>
          <w:rFonts w:ascii="HelveticaNeueLT Std" w:hAnsi="HelveticaNeueLT Std" w:cs="Arial"/>
        </w:rPr>
        <w:t>Name</w:t>
      </w:r>
    </w:p>
    <w:p w14:paraId="0C4141D9" w14:textId="77777777" w:rsidR="00D00FB1" w:rsidRPr="00BE59C8" w:rsidRDefault="00D00FB1" w:rsidP="003B7A3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3E87DD1A" w14:textId="77777777" w:rsidR="001622B9" w:rsidRPr="00BE59C8" w:rsidRDefault="001622B9" w:rsidP="003B7A3A">
      <w:pPr>
        <w:spacing w:line="360" w:lineRule="auto"/>
        <w:rPr>
          <w:rFonts w:ascii="HelveticaNeueLT Std" w:hAnsi="HelveticaNeueLT Std" w:cs="Arial"/>
        </w:rPr>
        <w:sectPr w:rsidR="001622B9" w:rsidRPr="00BE59C8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14:paraId="7D39FBEB" w14:textId="77777777" w:rsidR="00B17366" w:rsidRDefault="00B17366" w:rsidP="00EB4FCF">
      <w:pPr>
        <w:spacing w:line="240" w:lineRule="auto"/>
        <w:rPr>
          <w:rFonts w:ascii="HelveticaNeueLT Std" w:hAnsi="HelveticaNeueLT Std" w:cs="Arial"/>
          <w:b/>
        </w:rPr>
      </w:pPr>
    </w:p>
    <w:p w14:paraId="34825F88" w14:textId="77777777" w:rsidR="001622B9" w:rsidRPr="00BE59C8" w:rsidRDefault="007B2ABD" w:rsidP="00EB4FCF">
      <w:pPr>
        <w:spacing w:line="240" w:lineRule="auto"/>
        <w:rPr>
          <w:rFonts w:ascii="HelveticaNeueLT Std" w:hAnsi="HelveticaNeueLT Std" w:cs="Arial"/>
          <w:b/>
        </w:rPr>
      </w:pPr>
      <w:r w:rsidRPr="00BE59C8">
        <w:rPr>
          <w:rFonts w:ascii="HelveticaNeueLT Std" w:hAnsi="HelveticaNeueLT Std" w:cs="Arial"/>
          <w:b/>
        </w:rPr>
        <w:t>Datum des Austritts</w:t>
      </w:r>
    </w:p>
    <w:p w14:paraId="0897B34F" w14:textId="77777777" w:rsidR="001622B9" w:rsidRPr="00BE59C8" w:rsidRDefault="001622B9" w:rsidP="001622B9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</w:rPr>
        <w:sectPr w:rsidR="001622B9" w:rsidRPr="00BE59C8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3EC69B71" w14:textId="77777777" w:rsidR="001A2330" w:rsidRPr="00BE59C8" w:rsidRDefault="007B2ABD" w:rsidP="00BE698B">
      <w:pPr>
        <w:shd w:val="clear" w:color="auto" w:fill="D9D9D9"/>
        <w:spacing w:line="360" w:lineRule="auto"/>
        <w:rPr>
          <w:rFonts w:ascii="HelveticaNeueLT Std" w:hAnsi="HelveticaNeueLT Std" w:cs="Arial"/>
          <w:sz w:val="16"/>
          <w:szCs w:val="16"/>
        </w:rPr>
      </w:pPr>
      <w:r w:rsidRPr="00BE59C8">
        <w:rPr>
          <w:rFonts w:ascii="HelveticaNeueLT Std" w:hAnsi="HelveticaNeueLT Std" w:cs="Arial"/>
        </w:rPr>
        <w:t xml:space="preserve">Tag </w:t>
      </w:r>
      <w:r w:rsidR="001622B9" w:rsidRPr="00BE59C8">
        <w:rPr>
          <w:rFonts w:ascii="HelveticaNeueLT Std" w:hAnsi="HelveticaNeueLT Std" w:cs="Arial"/>
          <w:sz w:val="16"/>
          <w:szCs w:val="16"/>
        </w:rPr>
        <w:br w:type="column"/>
      </w:r>
      <w:r w:rsidRPr="00BE59C8">
        <w:rPr>
          <w:rFonts w:ascii="HelveticaNeueLT Std" w:hAnsi="HelveticaNeueLT Std" w:cs="Arial"/>
        </w:rPr>
        <w:t>Monat</w:t>
      </w:r>
      <w:r w:rsidR="001622B9" w:rsidRPr="00BE59C8">
        <w:rPr>
          <w:rFonts w:ascii="HelveticaNeueLT Std" w:hAnsi="HelveticaNeueLT Std" w:cs="Arial"/>
        </w:rPr>
        <w:br w:type="column"/>
      </w:r>
      <w:r w:rsidRPr="00BE59C8">
        <w:rPr>
          <w:rFonts w:ascii="HelveticaNeueLT Std" w:hAnsi="HelveticaNeueLT Std" w:cs="Arial"/>
        </w:rPr>
        <w:t>Jahr</w:t>
      </w:r>
    </w:p>
    <w:p w14:paraId="64460B4D" w14:textId="77777777" w:rsidR="00792F66" w:rsidRPr="00BE59C8" w:rsidRDefault="00792F66" w:rsidP="00BE698B">
      <w:pPr>
        <w:shd w:val="clear" w:color="auto" w:fill="FFFFFF"/>
        <w:spacing w:line="360" w:lineRule="auto"/>
        <w:rPr>
          <w:rFonts w:ascii="HelveticaNeueLT Std" w:hAnsi="HelveticaNeueLT Std" w:cs="Arial"/>
          <w:sz w:val="16"/>
          <w:szCs w:val="16"/>
        </w:rPr>
        <w:sectPr w:rsidR="00792F66" w:rsidRPr="00BE59C8" w:rsidSect="00E96CE2">
          <w:type w:val="continuous"/>
          <w:pgSz w:w="11906" w:h="16838"/>
          <w:pgMar w:top="567" w:right="1418" w:bottom="567" w:left="1418" w:header="0" w:footer="709" w:gutter="0"/>
          <w:cols w:num="3" w:space="708"/>
          <w:docGrid w:linePitch="360"/>
        </w:sectPr>
      </w:pPr>
    </w:p>
    <w:p w14:paraId="6E2C6D39" w14:textId="77777777" w:rsidR="007035DB" w:rsidRPr="00BE59C8" w:rsidRDefault="007B2ABD" w:rsidP="00BE698B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Grund des Austritts</w:t>
      </w:r>
    </w:p>
    <w:p w14:paraId="39672542" w14:textId="77777777" w:rsidR="002D2D70" w:rsidRPr="00BE59C8" w:rsidRDefault="002D2D70" w:rsidP="002D2D70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450D3110" w14:textId="77777777" w:rsidR="002D2D70" w:rsidRPr="00BE59C8" w:rsidRDefault="007B2ABD" w:rsidP="00A95D44">
      <w:pPr>
        <w:tabs>
          <w:tab w:val="left" w:pos="6663"/>
        </w:tabs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Neue Wohnadresse</w:t>
      </w:r>
      <w:r w:rsidR="00A95D44" w:rsidRPr="00BE59C8">
        <w:rPr>
          <w:rFonts w:ascii="HelveticaNeueLT Std" w:hAnsi="HelveticaNeueLT Std" w:cs="Arial"/>
        </w:rPr>
        <w:tab/>
        <w:t>gültig ab:</w:t>
      </w:r>
    </w:p>
    <w:p w14:paraId="262015B8" w14:textId="77777777" w:rsidR="002D2D70" w:rsidRPr="00BE59C8" w:rsidRDefault="002D2D70" w:rsidP="00A95D44">
      <w:pPr>
        <w:shd w:val="clear" w:color="auto" w:fill="D9D9D9"/>
        <w:spacing w:line="240" w:lineRule="auto"/>
        <w:rPr>
          <w:rFonts w:ascii="HelveticaNeueLT Std" w:hAnsi="HelveticaNeueLT Std" w:cs="Arial"/>
          <w:sz w:val="24"/>
        </w:rPr>
      </w:pPr>
    </w:p>
    <w:p w14:paraId="37EE04B1" w14:textId="77777777" w:rsidR="00A95D44" w:rsidRPr="00BE59C8" w:rsidRDefault="00A95D44" w:rsidP="00A95D44">
      <w:pPr>
        <w:shd w:val="clear" w:color="auto" w:fill="D9D9D9"/>
        <w:spacing w:line="240" w:lineRule="auto"/>
        <w:rPr>
          <w:rFonts w:ascii="HelveticaNeueLT Std" w:hAnsi="HelveticaNeueLT Std" w:cs="Arial"/>
          <w:sz w:val="24"/>
        </w:rPr>
      </w:pPr>
    </w:p>
    <w:p w14:paraId="4136D3C4" w14:textId="77777777" w:rsidR="002D2D70" w:rsidRPr="00BE59C8" w:rsidRDefault="007B2ABD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Name und Adresse der neuen Schule</w:t>
      </w:r>
    </w:p>
    <w:p w14:paraId="6F66DB65" w14:textId="77777777" w:rsidR="002D2D70" w:rsidRPr="00BE59C8" w:rsidRDefault="002D2D70" w:rsidP="00A95D44">
      <w:pPr>
        <w:shd w:val="clear" w:color="auto" w:fill="D9D9D9"/>
        <w:spacing w:line="240" w:lineRule="auto"/>
        <w:rPr>
          <w:rFonts w:ascii="HelveticaNeueLT Std" w:hAnsi="HelveticaNeueLT Std" w:cs="Arial"/>
          <w:sz w:val="24"/>
        </w:rPr>
      </w:pPr>
    </w:p>
    <w:p w14:paraId="57FB9FAF" w14:textId="77777777" w:rsidR="00A95D44" w:rsidRPr="00BE59C8" w:rsidRDefault="00A95D44" w:rsidP="00A95D44">
      <w:pPr>
        <w:shd w:val="clear" w:color="auto" w:fill="D9D9D9"/>
        <w:spacing w:line="240" w:lineRule="auto"/>
        <w:rPr>
          <w:rFonts w:ascii="HelveticaNeueLT Std" w:hAnsi="HelveticaNeueLT Std" w:cs="Arial"/>
          <w:sz w:val="24"/>
        </w:rPr>
      </w:pPr>
    </w:p>
    <w:p w14:paraId="6B29EF4A" w14:textId="77777777" w:rsidR="002D2D70" w:rsidRPr="00BE59C8" w:rsidRDefault="007B2ABD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 xml:space="preserve">Name der neuen zuständigen </w:t>
      </w:r>
      <w:r w:rsidR="00A95D44" w:rsidRPr="00BE59C8">
        <w:rPr>
          <w:rFonts w:ascii="HelveticaNeueLT Std" w:hAnsi="HelveticaNeueLT Std" w:cs="Arial"/>
        </w:rPr>
        <w:t>Lehrperson</w:t>
      </w:r>
      <w:r w:rsidR="00A95178" w:rsidRPr="00BE59C8">
        <w:rPr>
          <w:rFonts w:ascii="HelveticaNeueLT Std" w:hAnsi="HelveticaNeueLT Std" w:cs="Arial"/>
        </w:rPr>
        <w:t>/Schulleitung</w:t>
      </w:r>
    </w:p>
    <w:p w14:paraId="42CDC73E" w14:textId="77777777" w:rsidR="007B2ABD" w:rsidRPr="00BE59C8" w:rsidRDefault="007B2ABD" w:rsidP="007B2ABD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6B617BF3" w14:textId="77777777" w:rsidR="00A95178" w:rsidRPr="00BE59C8" w:rsidRDefault="00A95178" w:rsidP="00A95178">
      <w:pPr>
        <w:spacing w:line="240" w:lineRule="auto"/>
        <w:rPr>
          <w:rFonts w:ascii="HelveticaNeueLT Std" w:hAnsi="HelveticaNeueLT Std" w:cs="Arial"/>
          <w:sz w:val="12"/>
        </w:rPr>
      </w:pPr>
    </w:p>
    <w:p w14:paraId="15DCFEBC" w14:textId="0C451B63" w:rsidR="00BA4206" w:rsidRPr="00BE59C8" w:rsidRDefault="00BA4206" w:rsidP="00BA4206">
      <w:pPr>
        <w:tabs>
          <w:tab w:val="left" w:pos="993"/>
        </w:tabs>
        <w:spacing w:line="240" w:lineRule="auto"/>
        <w:ind w:left="993" w:hanging="993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  <w:b/>
        </w:rPr>
        <w:t>Wichtig:</w:t>
      </w:r>
      <w:r w:rsidRPr="00BE59C8">
        <w:rPr>
          <w:rFonts w:ascii="HelveticaNeueLT Std" w:hAnsi="HelveticaNeueLT Std" w:cs="Arial"/>
        </w:rPr>
        <w:tab/>
        <w:t xml:space="preserve">Bei einem Wechsel an eine ausserkantonale Privatschule </w:t>
      </w:r>
      <w:r w:rsidRPr="00BE59C8">
        <w:rPr>
          <w:rFonts w:ascii="HelveticaNeueLT Std" w:hAnsi="HelveticaNeueLT Std" w:cs="Arial"/>
          <w:b/>
        </w:rPr>
        <w:t>muss vorgängig ein Gesuch</w:t>
      </w:r>
      <w:r w:rsidRPr="00BE59C8">
        <w:rPr>
          <w:rFonts w:ascii="HelveticaNeueLT Std" w:hAnsi="HelveticaNeueLT Std" w:cs="Arial"/>
        </w:rPr>
        <w:t xml:space="preserve"> an das Volksschulamt, Abt. Schulaufsicht, </w:t>
      </w:r>
      <w:r w:rsidR="008B0DA9">
        <w:rPr>
          <w:rFonts w:ascii="HelveticaNeueLT Std" w:hAnsi="HelveticaNeueLT Std" w:cs="Arial"/>
        </w:rPr>
        <w:t>Kreuzackerstrasse 1</w:t>
      </w:r>
      <w:r w:rsidRPr="00BE59C8">
        <w:rPr>
          <w:rFonts w:ascii="HelveticaNeueLT Std" w:hAnsi="HelveticaNeueLT Std" w:cs="Arial"/>
        </w:rPr>
        <w:t>, 450</w:t>
      </w:r>
      <w:r w:rsidR="008B0DA9">
        <w:rPr>
          <w:rFonts w:ascii="HelveticaNeueLT Std" w:hAnsi="HelveticaNeueLT Std" w:cs="Arial"/>
        </w:rPr>
        <w:t>2</w:t>
      </w:r>
      <w:r w:rsidRPr="00BE59C8">
        <w:rPr>
          <w:rFonts w:ascii="HelveticaNeueLT Std" w:hAnsi="HelveticaNeueLT Std" w:cs="Arial"/>
        </w:rPr>
        <w:t xml:space="preserve"> Solothurn, gestellt werden.</w:t>
      </w:r>
    </w:p>
    <w:p w14:paraId="5A2523AC" w14:textId="77777777" w:rsidR="004B7FEC" w:rsidRPr="00B17366" w:rsidRDefault="004B7FEC" w:rsidP="00BA4206">
      <w:pPr>
        <w:tabs>
          <w:tab w:val="left" w:pos="993"/>
        </w:tabs>
        <w:spacing w:line="240" w:lineRule="auto"/>
        <w:ind w:left="993" w:hanging="993"/>
        <w:rPr>
          <w:rFonts w:ascii="HelveticaNeueLT Std" w:hAnsi="HelveticaNeueLT Std" w:cs="Arial"/>
          <w:sz w:val="12"/>
          <w:szCs w:val="12"/>
        </w:rPr>
      </w:pPr>
    </w:p>
    <w:p w14:paraId="5DD67239" w14:textId="77777777" w:rsidR="004B7FEC" w:rsidRPr="00BE59C8" w:rsidRDefault="004B7FEC" w:rsidP="004B7FEC">
      <w:pPr>
        <w:tabs>
          <w:tab w:val="left" w:pos="0"/>
        </w:tabs>
        <w:spacing w:line="240" w:lineRule="auto"/>
        <w:rPr>
          <w:rFonts w:ascii="HelveticaNeueLT Std" w:eastAsia="Times New Roman" w:hAnsi="HelveticaNeueLT Std" w:cs="Arial"/>
        </w:rPr>
      </w:pPr>
      <w:r w:rsidRPr="00BE59C8">
        <w:rPr>
          <w:rFonts w:ascii="HelveticaNeueLT Std" w:eastAsia="Times New Roman" w:hAnsi="HelveticaNeueLT Std" w:cs="Arial"/>
        </w:rPr>
        <w:t>Der Schüler / die Schülerin hat alle Lehrmittel, Bibliotheksbücher und den Schüler/-innen-Ausweis (OZL) abzugeben</w:t>
      </w:r>
    </w:p>
    <w:p w14:paraId="06E8CE66" w14:textId="77777777" w:rsidR="004B7FEC" w:rsidRPr="00BE59C8" w:rsidRDefault="004B7FEC" w:rsidP="004B7FEC">
      <w:pPr>
        <w:tabs>
          <w:tab w:val="left" w:pos="0"/>
        </w:tabs>
        <w:spacing w:line="240" w:lineRule="auto"/>
        <w:rPr>
          <w:rFonts w:ascii="HelveticaNeueLT Std" w:eastAsia="Times New Roman" w:hAnsi="HelveticaNeueLT Std" w:cs="Arial"/>
          <w:sz w:val="16"/>
        </w:rPr>
      </w:pPr>
    </w:p>
    <w:p w14:paraId="2C42E2CB" w14:textId="77777777" w:rsidR="004B7FEC" w:rsidRPr="00BE59C8" w:rsidRDefault="004B7FEC" w:rsidP="004B7FEC">
      <w:pPr>
        <w:pStyle w:val="Listenabsatz"/>
        <w:numPr>
          <w:ilvl w:val="0"/>
          <w:numId w:val="2"/>
        </w:numPr>
        <w:spacing w:line="240" w:lineRule="auto"/>
        <w:ind w:left="284" w:hanging="284"/>
        <w:contextualSpacing w:val="0"/>
        <w:rPr>
          <w:rFonts w:ascii="HelveticaNeueLT Std" w:eastAsia="Times New Roman" w:hAnsi="HelveticaNeueLT Std" w:cs="Arial"/>
        </w:rPr>
      </w:pPr>
      <w:r w:rsidRPr="00BE59C8">
        <w:rPr>
          <w:rFonts w:ascii="HelveticaNeueLT Std" w:eastAsia="Times New Roman" w:hAnsi="HelveticaNeueLT Std" w:cs="Arial"/>
        </w:rPr>
        <w:t>Abgabe des U-Abos, falls vom ZSL bezahlt und erhalten</w:t>
      </w:r>
    </w:p>
    <w:p w14:paraId="1D034104" w14:textId="77777777" w:rsidR="004B7FEC" w:rsidRPr="00BE59C8" w:rsidRDefault="004B7FEC" w:rsidP="004B7FEC">
      <w:pPr>
        <w:pStyle w:val="Listenabsatz"/>
        <w:numPr>
          <w:ilvl w:val="0"/>
          <w:numId w:val="2"/>
        </w:numPr>
        <w:spacing w:line="240" w:lineRule="auto"/>
        <w:ind w:left="284" w:hanging="284"/>
        <w:contextualSpacing w:val="0"/>
        <w:rPr>
          <w:rFonts w:ascii="HelveticaNeueLT Std" w:eastAsia="Times New Roman" w:hAnsi="HelveticaNeueLT Std" w:cs="Arial"/>
        </w:rPr>
      </w:pPr>
      <w:r w:rsidRPr="00BE59C8">
        <w:rPr>
          <w:rFonts w:ascii="HelveticaNeueLT Std" w:eastAsia="Times New Roman" w:hAnsi="HelveticaNeueLT Std" w:cs="Arial"/>
        </w:rPr>
        <w:t>U-Abo behalten (gegen anteilmässige Bezahlung)</w:t>
      </w:r>
    </w:p>
    <w:p w14:paraId="20E203EE" w14:textId="77777777" w:rsidR="00A95178" w:rsidRPr="00B17366" w:rsidRDefault="00A95178" w:rsidP="00A95178">
      <w:pPr>
        <w:tabs>
          <w:tab w:val="left" w:pos="993"/>
        </w:tabs>
        <w:spacing w:line="240" w:lineRule="auto"/>
        <w:ind w:left="993" w:hanging="993"/>
        <w:rPr>
          <w:rFonts w:ascii="HelveticaNeueLT Std" w:hAnsi="HelveticaNeueLT Std" w:cs="Arial"/>
          <w:sz w:val="12"/>
          <w:szCs w:val="12"/>
        </w:rPr>
      </w:pPr>
    </w:p>
    <w:p w14:paraId="19BD9442" w14:textId="77777777" w:rsidR="00EB4FCF" w:rsidRPr="00BE59C8" w:rsidRDefault="00EB4FCF" w:rsidP="00EB4FCF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Datum und Unterschrift der Eltern / Erziehungsberechtigten</w:t>
      </w:r>
    </w:p>
    <w:p w14:paraId="18ED76CE" w14:textId="77777777" w:rsidR="00EB4FCF" w:rsidRPr="00BE59C8" w:rsidRDefault="00EB4FCF" w:rsidP="004B7FEC">
      <w:pPr>
        <w:pBdr>
          <w:bottom w:val="single" w:sz="4" w:space="1" w:color="auto"/>
        </w:pBd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14:paraId="68F3739B" w14:textId="77777777" w:rsidR="007B2ABD" w:rsidRPr="00BE59C8" w:rsidRDefault="004B7FEC" w:rsidP="004B7FEC">
      <w:pPr>
        <w:spacing w:before="60" w:after="60" w:line="240" w:lineRule="auto"/>
        <w:rPr>
          <w:rFonts w:ascii="HelveticaNeueLT Std" w:hAnsi="HelveticaNeueLT Std" w:cs="Arial"/>
          <w:szCs w:val="12"/>
        </w:rPr>
      </w:pPr>
      <w:r w:rsidRPr="00BE59C8">
        <w:rPr>
          <w:rFonts w:ascii="HelveticaNeueLT Std" w:hAnsi="HelveticaNeueLT Std" w:cs="Arial"/>
          <w:szCs w:val="12"/>
        </w:rPr>
        <w:t>Von der Klassenlehrperson auszufüllen:</w:t>
      </w:r>
    </w:p>
    <w:p w14:paraId="5EA6F90B" w14:textId="77777777" w:rsidR="004B7FEC" w:rsidRPr="00BE59C8" w:rsidRDefault="004B7FEC" w:rsidP="004B7FEC">
      <w:pPr>
        <w:pStyle w:val="Listenabsatz"/>
        <w:numPr>
          <w:ilvl w:val="0"/>
          <w:numId w:val="2"/>
        </w:numPr>
        <w:spacing w:line="240" w:lineRule="auto"/>
        <w:ind w:left="284" w:hanging="284"/>
        <w:rPr>
          <w:rFonts w:ascii="HelveticaNeueLT Std" w:hAnsi="HelveticaNeueLT Std" w:cs="Arial"/>
          <w:i/>
        </w:rPr>
      </w:pPr>
      <w:r w:rsidRPr="00BE59C8">
        <w:rPr>
          <w:rFonts w:ascii="HelveticaNeueLT Std" w:hAnsi="HelveticaNeueLT Std" w:cs="Arial"/>
        </w:rPr>
        <w:t>Die Schülerin/der Schüler hat alle notwendigen Unterlagen abgegeben (Lehrmittel, Bücher, Ausweis, U-Abo)</w:t>
      </w:r>
    </w:p>
    <w:p w14:paraId="46ACFEE0" w14:textId="77777777" w:rsidR="00096565" w:rsidRPr="00BE59C8" w:rsidRDefault="00096565" w:rsidP="00096565">
      <w:pPr>
        <w:pStyle w:val="Listenabsatz"/>
        <w:numPr>
          <w:ilvl w:val="0"/>
          <w:numId w:val="2"/>
        </w:numPr>
        <w:spacing w:line="240" w:lineRule="auto"/>
        <w:ind w:left="284" w:hanging="284"/>
        <w:rPr>
          <w:rFonts w:ascii="HelveticaNeueLT Std" w:hAnsi="HelveticaNeueLT Std" w:cs="Arial"/>
          <w:i/>
        </w:rPr>
      </w:pPr>
      <w:r w:rsidRPr="00BE59C8">
        <w:rPr>
          <w:rFonts w:ascii="HelveticaNeueLT Std" w:hAnsi="HelveticaNeueLT Std" w:cs="Arial"/>
        </w:rPr>
        <w:t>Zeugnis/Lernbericht liegt bei (von der Klassenlehrperson beizulegen)</w:t>
      </w:r>
    </w:p>
    <w:p w14:paraId="75BAB615" w14:textId="77777777" w:rsidR="00096565" w:rsidRPr="00BE59C8" w:rsidRDefault="00096565" w:rsidP="00096565">
      <w:pPr>
        <w:pStyle w:val="Listenabsatz"/>
        <w:numPr>
          <w:ilvl w:val="0"/>
          <w:numId w:val="2"/>
        </w:numPr>
        <w:spacing w:before="120" w:line="240" w:lineRule="auto"/>
        <w:ind w:left="284" w:hanging="284"/>
        <w:rPr>
          <w:rFonts w:ascii="HelveticaNeueLT Std" w:hAnsi="HelveticaNeueLT Std" w:cs="Arial"/>
          <w:i/>
        </w:rPr>
      </w:pPr>
      <w:r w:rsidRPr="00BE59C8">
        <w:rPr>
          <w:rFonts w:ascii="HelveticaNeueLT Std" w:hAnsi="HelveticaNeueLT Std" w:cs="Arial"/>
        </w:rPr>
        <w:t>Zeugnis/Lernbericht bei der Schülerin/dem Schüler</w:t>
      </w:r>
    </w:p>
    <w:p w14:paraId="16E83440" w14:textId="77777777" w:rsidR="00096565" w:rsidRPr="00BE59C8" w:rsidRDefault="00096565" w:rsidP="00096565">
      <w:pPr>
        <w:spacing w:line="240" w:lineRule="auto"/>
        <w:rPr>
          <w:rFonts w:ascii="HelveticaNeueLT Std" w:hAnsi="HelveticaNeueLT Std" w:cs="Arial"/>
        </w:rPr>
      </w:pPr>
    </w:p>
    <w:p w14:paraId="65292F06" w14:textId="77777777" w:rsidR="007B2ABD" w:rsidRPr="00BE59C8" w:rsidRDefault="007B2ABD" w:rsidP="00D46812">
      <w:pPr>
        <w:spacing w:line="240" w:lineRule="auto"/>
        <w:rPr>
          <w:rFonts w:ascii="HelveticaNeueLT Std" w:hAnsi="HelveticaNeueLT Std" w:cs="Arial"/>
        </w:rPr>
        <w:sectPr w:rsidR="007B2ABD" w:rsidRPr="00BE59C8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77FDE6B9" w14:textId="77777777" w:rsidR="002D2D70" w:rsidRPr="00BE59C8" w:rsidRDefault="00985242" w:rsidP="00D46812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Datum und Unterschrift Klassenlehrperson</w:t>
      </w:r>
    </w:p>
    <w:p w14:paraId="62893679" w14:textId="77777777" w:rsidR="007035DB" w:rsidRPr="00BE59C8" w:rsidRDefault="007035DB" w:rsidP="00DB54A9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</w:p>
    <w:p w14:paraId="44FBB61E" w14:textId="77777777" w:rsidR="007035DB" w:rsidRPr="00BE59C8" w:rsidRDefault="00985242" w:rsidP="007B2ABD">
      <w:pPr>
        <w:spacing w:line="240" w:lineRule="auto"/>
        <w:rPr>
          <w:rFonts w:ascii="HelveticaNeueLT Std" w:hAnsi="HelveticaNeueLT Std" w:cs="Arial"/>
        </w:rPr>
      </w:pPr>
      <w:r w:rsidRPr="00BE59C8">
        <w:rPr>
          <w:rFonts w:ascii="HelveticaNeueLT Std" w:hAnsi="HelveticaNeueLT Std" w:cs="Arial"/>
        </w:rPr>
        <w:t>Datum und Unterschrift Schulleitung</w:t>
      </w:r>
    </w:p>
    <w:p w14:paraId="078687E6" w14:textId="77777777" w:rsidR="007035DB" w:rsidRPr="00BE59C8" w:rsidRDefault="007035DB" w:rsidP="00DB54A9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</w:p>
    <w:p w14:paraId="4F1844B7" w14:textId="77777777" w:rsidR="00702D0A" w:rsidRPr="00BE59C8" w:rsidRDefault="00702D0A" w:rsidP="00D46812">
      <w:pPr>
        <w:spacing w:line="240" w:lineRule="auto"/>
        <w:rPr>
          <w:rFonts w:ascii="HelveticaNeueLT Std" w:hAnsi="HelveticaNeueLT Std" w:cs="Arial"/>
        </w:rPr>
        <w:sectPr w:rsidR="00702D0A" w:rsidRPr="00BE59C8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14:paraId="7111093A" w14:textId="77777777" w:rsidR="00702D0A" w:rsidRPr="00BE59C8" w:rsidRDefault="00702D0A" w:rsidP="00C55BDE">
      <w:pPr>
        <w:spacing w:line="240" w:lineRule="auto"/>
        <w:rPr>
          <w:rFonts w:ascii="HelveticaNeueLT Std" w:hAnsi="HelveticaNeueLT Std" w:cs="Arial"/>
          <w:sz w:val="2"/>
          <w:szCs w:val="12"/>
        </w:rPr>
      </w:pPr>
    </w:p>
    <w:sectPr w:rsidR="00702D0A" w:rsidRPr="00BE59C8" w:rsidSect="00E96CE2">
      <w:type w:val="continuous"/>
      <w:pgSz w:w="11906" w:h="16838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3D81" w14:textId="77777777" w:rsidR="00261578" w:rsidRDefault="00261578" w:rsidP="00785DD2">
      <w:pPr>
        <w:spacing w:line="240" w:lineRule="auto"/>
      </w:pPr>
      <w:r>
        <w:separator/>
      </w:r>
    </w:p>
  </w:endnote>
  <w:endnote w:type="continuationSeparator" w:id="0">
    <w:p w14:paraId="4A2F727A" w14:textId="77777777" w:rsidR="00261578" w:rsidRDefault="00261578" w:rsidP="0078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3FA1" w14:textId="77777777" w:rsidR="00A714F4" w:rsidRPr="00A714F4" w:rsidRDefault="00A714F4" w:rsidP="00A714F4">
    <w:pPr>
      <w:pStyle w:val="Fuzeile"/>
      <w:spacing w:line="240" w:lineRule="auto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M:\ZSL\Vorlagen\Formulare\Abmeldung ZSL KG PS OZL.docx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F3BA" w14:textId="77777777" w:rsidR="00261578" w:rsidRDefault="00261578" w:rsidP="00785DD2">
      <w:pPr>
        <w:spacing w:line="240" w:lineRule="auto"/>
      </w:pPr>
      <w:r>
        <w:separator/>
      </w:r>
    </w:p>
  </w:footnote>
  <w:footnote w:type="continuationSeparator" w:id="0">
    <w:p w14:paraId="08FD676D" w14:textId="77777777" w:rsidR="00261578" w:rsidRDefault="00261578" w:rsidP="00785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7EA6" w14:textId="77777777" w:rsidR="00E96CE2" w:rsidRPr="00E96CE2" w:rsidRDefault="00261578" w:rsidP="00E96CE2">
    <w:pPr>
      <w:pStyle w:val="Kopfzeile"/>
      <w:ind w:left="-1418"/>
    </w:pPr>
    <w:r>
      <w:rPr>
        <w:noProof/>
        <w:lang w:val="de-CH" w:eastAsia="de-CH"/>
      </w:rPr>
      <w:drawing>
        <wp:inline distT="0" distB="0" distL="0" distR="0" wp14:anchorId="4D79A009" wp14:editId="4DFD59ED">
          <wp:extent cx="2636520" cy="1417320"/>
          <wp:effectExtent l="0" t="0" r="0" b="0"/>
          <wp:docPr id="1" name="Bild 3" descr="M:\ZSL\Vorlagen\Logo\ZSL\ZSL Logo s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ZSL\Vorlagen\Logo\ZSL\ZSL Logo s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65F"/>
    <w:multiLevelType w:val="hybridMultilevel"/>
    <w:tmpl w:val="81BCA122"/>
    <w:lvl w:ilvl="0" w:tplc="A68E3F22">
      <w:start w:val="5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0A64"/>
    <w:multiLevelType w:val="hybridMultilevel"/>
    <w:tmpl w:val="494698F0"/>
    <w:lvl w:ilvl="0" w:tplc="33666006">
      <w:start w:val="5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F1D49"/>
    <w:multiLevelType w:val="hybridMultilevel"/>
    <w:tmpl w:val="0BDA0482"/>
    <w:lvl w:ilvl="0" w:tplc="EFB815D6">
      <w:start w:val="5"/>
      <w:numFmt w:val="bullet"/>
      <w:lvlText w:val="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5636">
    <w:abstractNumId w:val="1"/>
  </w:num>
  <w:num w:numId="2" w16cid:durableId="1190292759">
    <w:abstractNumId w:val="2"/>
  </w:num>
  <w:num w:numId="3" w16cid:durableId="20259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78"/>
    <w:rsid w:val="0001525D"/>
    <w:rsid w:val="000421C0"/>
    <w:rsid w:val="00052B88"/>
    <w:rsid w:val="00096565"/>
    <w:rsid w:val="000B4F2C"/>
    <w:rsid w:val="000C14B6"/>
    <w:rsid w:val="000D4E3C"/>
    <w:rsid w:val="000F25D5"/>
    <w:rsid w:val="00100A8A"/>
    <w:rsid w:val="001622B9"/>
    <w:rsid w:val="00192E59"/>
    <w:rsid w:val="001A2330"/>
    <w:rsid w:val="001A3ABE"/>
    <w:rsid w:val="0024130F"/>
    <w:rsid w:val="002558E7"/>
    <w:rsid w:val="00257E15"/>
    <w:rsid w:val="00261578"/>
    <w:rsid w:val="0026562F"/>
    <w:rsid w:val="00284DBE"/>
    <w:rsid w:val="00290008"/>
    <w:rsid w:val="002909D0"/>
    <w:rsid w:val="002D2D70"/>
    <w:rsid w:val="002D36D8"/>
    <w:rsid w:val="002D3FC7"/>
    <w:rsid w:val="003069B6"/>
    <w:rsid w:val="003359F9"/>
    <w:rsid w:val="0034001F"/>
    <w:rsid w:val="003868B2"/>
    <w:rsid w:val="00395E19"/>
    <w:rsid w:val="003A3B54"/>
    <w:rsid w:val="003A6647"/>
    <w:rsid w:val="003B7A3A"/>
    <w:rsid w:val="003D4B59"/>
    <w:rsid w:val="003E1E33"/>
    <w:rsid w:val="003F0DEB"/>
    <w:rsid w:val="00424469"/>
    <w:rsid w:val="004B1255"/>
    <w:rsid w:val="004B7204"/>
    <w:rsid w:val="004B7FEC"/>
    <w:rsid w:val="004D65A9"/>
    <w:rsid w:val="005170D7"/>
    <w:rsid w:val="005468B5"/>
    <w:rsid w:val="0056457D"/>
    <w:rsid w:val="0058687A"/>
    <w:rsid w:val="005C34A0"/>
    <w:rsid w:val="005F6868"/>
    <w:rsid w:val="00643EE0"/>
    <w:rsid w:val="006766C0"/>
    <w:rsid w:val="00691B9F"/>
    <w:rsid w:val="006C00C9"/>
    <w:rsid w:val="006C57DF"/>
    <w:rsid w:val="006E0639"/>
    <w:rsid w:val="006E2DD5"/>
    <w:rsid w:val="006F129D"/>
    <w:rsid w:val="00702D0A"/>
    <w:rsid w:val="007035DB"/>
    <w:rsid w:val="00714978"/>
    <w:rsid w:val="00735CB4"/>
    <w:rsid w:val="00785DD2"/>
    <w:rsid w:val="00792F66"/>
    <w:rsid w:val="00796443"/>
    <w:rsid w:val="007A6EC7"/>
    <w:rsid w:val="007B2ABD"/>
    <w:rsid w:val="007C4CAF"/>
    <w:rsid w:val="007E34EC"/>
    <w:rsid w:val="00814EC7"/>
    <w:rsid w:val="00832160"/>
    <w:rsid w:val="00861576"/>
    <w:rsid w:val="00886A2E"/>
    <w:rsid w:val="008A4B1B"/>
    <w:rsid w:val="008B0DA9"/>
    <w:rsid w:val="008C77A9"/>
    <w:rsid w:val="00917336"/>
    <w:rsid w:val="00923F90"/>
    <w:rsid w:val="009332CF"/>
    <w:rsid w:val="009454EC"/>
    <w:rsid w:val="00985242"/>
    <w:rsid w:val="00992393"/>
    <w:rsid w:val="009A24DE"/>
    <w:rsid w:val="009B0760"/>
    <w:rsid w:val="009D2936"/>
    <w:rsid w:val="009E11EE"/>
    <w:rsid w:val="009E2C53"/>
    <w:rsid w:val="009E358E"/>
    <w:rsid w:val="00A07B93"/>
    <w:rsid w:val="00A51F42"/>
    <w:rsid w:val="00A64BE8"/>
    <w:rsid w:val="00A670E9"/>
    <w:rsid w:val="00A714F4"/>
    <w:rsid w:val="00A73470"/>
    <w:rsid w:val="00A95178"/>
    <w:rsid w:val="00A95D44"/>
    <w:rsid w:val="00AA4901"/>
    <w:rsid w:val="00AB2144"/>
    <w:rsid w:val="00AB7C12"/>
    <w:rsid w:val="00AE06BC"/>
    <w:rsid w:val="00AF2402"/>
    <w:rsid w:val="00AF4983"/>
    <w:rsid w:val="00B17366"/>
    <w:rsid w:val="00B34B07"/>
    <w:rsid w:val="00B634A4"/>
    <w:rsid w:val="00B64806"/>
    <w:rsid w:val="00BA4206"/>
    <w:rsid w:val="00BB2817"/>
    <w:rsid w:val="00BC47C6"/>
    <w:rsid w:val="00BE59C8"/>
    <w:rsid w:val="00BE62F9"/>
    <w:rsid w:val="00BE698B"/>
    <w:rsid w:val="00BE6B24"/>
    <w:rsid w:val="00C16195"/>
    <w:rsid w:val="00C337D5"/>
    <w:rsid w:val="00C55BDE"/>
    <w:rsid w:val="00C5683A"/>
    <w:rsid w:val="00CA12CC"/>
    <w:rsid w:val="00CB2714"/>
    <w:rsid w:val="00CD3BBA"/>
    <w:rsid w:val="00CE7B5E"/>
    <w:rsid w:val="00D00FB1"/>
    <w:rsid w:val="00D04388"/>
    <w:rsid w:val="00D1331C"/>
    <w:rsid w:val="00D46749"/>
    <w:rsid w:val="00D46812"/>
    <w:rsid w:val="00D5144A"/>
    <w:rsid w:val="00DA5628"/>
    <w:rsid w:val="00DB54A9"/>
    <w:rsid w:val="00DD48DA"/>
    <w:rsid w:val="00E0225A"/>
    <w:rsid w:val="00E516B7"/>
    <w:rsid w:val="00E51702"/>
    <w:rsid w:val="00E710BF"/>
    <w:rsid w:val="00E82674"/>
    <w:rsid w:val="00E9394D"/>
    <w:rsid w:val="00E96CE2"/>
    <w:rsid w:val="00EB4FCF"/>
    <w:rsid w:val="00EF4416"/>
    <w:rsid w:val="00F021EE"/>
    <w:rsid w:val="00F25002"/>
    <w:rsid w:val="00F25233"/>
    <w:rsid w:val="00F71E57"/>
    <w:rsid w:val="00FC0234"/>
    <w:rsid w:val="00FD7E5F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9021DE8"/>
  <w15:docId w15:val="{0BFEED17-C8EB-40E6-AA8B-614FD031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416"/>
    <w:pPr>
      <w:spacing w:line="12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4681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rsid w:val="00D468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681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85D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5DD2"/>
    <w:rPr>
      <w:sz w:val="22"/>
      <w:szCs w:val="22"/>
      <w:lang w:eastAsia="en-US"/>
    </w:rPr>
  </w:style>
  <w:style w:type="table" w:styleId="Tabellenraster">
    <w:name w:val="Table Grid"/>
    <w:basedOn w:val="NormaleTabelle"/>
    <w:rsid w:val="00192E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4\AppData\Local\Microsoft\Windows\Temporary%20Internet%20Files\Content.Outlook\1L4C9MJF\Anmeldung%20Primarschule%20WI%20B&#196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A619-A41C-4714-B376-C4C74D02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Primarschule WI BÄ.dotx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Hofstetten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Sekretatiat4</dc:creator>
  <cp:lastModifiedBy>Barbara Buser</cp:lastModifiedBy>
  <cp:revision>6</cp:revision>
  <cp:lastPrinted>2014-12-01T08:39:00Z</cp:lastPrinted>
  <dcterms:created xsi:type="dcterms:W3CDTF">2015-04-08T09:26:00Z</dcterms:created>
  <dcterms:modified xsi:type="dcterms:W3CDTF">2022-11-25T06:47:00Z</dcterms:modified>
</cp:coreProperties>
</file>